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CB" w:rsidRDefault="00D8097C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48"/>
          <w:szCs w:val="48"/>
        </w:rPr>
        <w:t>家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長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需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求</w:t>
      </w:r>
      <w:r>
        <w:rPr>
          <w:rFonts w:ascii="標楷體" w:eastAsia="標楷體" w:hAnsi="標楷體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表</w:t>
      </w:r>
    </w:p>
    <w:tbl>
      <w:tblPr>
        <w:tblW w:w="9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36"/>
      </w:tblGrid>
      <w:tr w:rsidR="008172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D8097C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D809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需要學校協助或配合課程等事項</w:t>
            </w:r>
          </w:p>
          <w:p w:rsidR="008172CB" w:rsidRDefault="00D8097C">
            <w:pPr>
              <w:spacing w:line="0" w:lineRule="atLeast"/>
              <w:jc w:val="center"/>
            </w:pPr>
            <w:r>
              <w:rPr>
                <w:rFonts w:eastAsia="標楷體"/>
                <w:b/>
                <w:bCs/>
                <w:color w:val="FF0000"/>
                <w:szCs w:val="24"/>
              </w:rPr>
              <w:t>（身心障礙學生之需求，應予載明，若無需求也請寫「無」並簽名）</w:t>
            </w: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ind w:left="228" w:hanging="235"/>
              <w:rPr>
                <w:rFonts w:ascii="標楷體" w:eastAsia="標楷體" w:hAnsi="標楷體"/>
              </w:rPr>
            </w:pP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8172C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72CB" w:rsidRDefault="008172C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72CB" w:rsidRDefault="008172CB">
            <w:pPr>
              <w:spacing w:line="0" w:lineRule="atLeast"/>
              <w:ind w:left="240" w:right="113" w:hanging="240"/>
              <w:rPr>
                <w:rFonts w:ascii="標楷體" w:eastAsia="標楷體" w:hAnsi="標楷體"/>
              </w:rPr>
            </w:pPr>
          </w:p>
        </w:tc>
      </w:tr>
    </w:tbl>
    <w:p w:rsidR="008172CB" w:rsidRDefault="008172CB">
      <w:pPr>
        <w:rPr>
          <w:rFonts w:ascii="標楷體" w:eastAsia="標楷體" w:hAnsi="標楷體"/>
        </w:rPr>
      </w:pPr>
    </w:p>
    <w:p w:rsidR="008172CB" w:rsidRDefault="00D8097C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FF0000"/>
        </w:rPr>
        <w:t>＊有需要與設籍學校（班級）配合之領域課程、場地或其它需求，也請在本需求表中敘明，若審核通過請依計畫內容辦理，若學期中計畫變動涉及學校課程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例如更改課程或進校天數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/>
          <w:color w:val="FF0000"/>
        </w:rPr>
        <w:t>，需提出「計畫變更」申請，申請人需提供重新修正後之完整一份計畫書予學校承辦人員，並由學校承辦人員函報教育局，提交審議會重新審核，若審核通過方可執行。</w:t>
      </w:r>
    </w:p>
    <w:p w:rsidR="008172CB" w:rsidRDefault="008172CB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8172CB" w:rsidRDefault="008172CB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8172CB" w:rsidRDefault="00D8097C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家長：</w:t>
      </w:r>
      <w:r>
        <w:rPr>
          <w:rFonts w:ascii="標楷體" w:eastAsia="標楷體" w:hAnsi="標楷體"/>
          <w:sz w:val="32"/>
          <w:szCs w:val="32"/>
        </w:rPr>
        <w:t xml:space="preserve">                   </w:t>
      </w:r>
      <w:r>
        <w:rPr>
          <w:rFonts w:ascii="標楷體" w:eastAsia="標楷體" w:hAnsi="標楷體"/>
          <w:sz w:val="32"/>
          <w:szCs w:val="32"/>
        </w:rPr>
        <w:t>（簽名）</w:t>
      </w:r>
    </w:p>
    <w:p w:rsidR="008172CB" w:rsidRDefault="008172CB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p w:rsidR="008172CB" w:rsidRDefault="00D8097C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請家長將需求表與申請書正本簽名文件送至設籍學校，並將需求表與申請書掃描或拍照存為同一檔案上傳至系統「申請需簽章表件」處。</w:t>
      </w:r>
    </w:p>
    <w:p w:rsidR="008172CB" w:rsidRDefault="008172CB"/>
    <w:sectPr w:rsidR="008172CB">
      <w:pgSz w:w="11906" w:h="16838"/>
      <w:pgMar w:top="1440" w:right="1077" w:bottom="144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7C" w:rsidRDefault="00D8097C">
      <w:r>
        <w:separator/>
      </w:r>
    </w:p>
  </w:endnote>
  <w:endnote w:type="continuationSeparator" w:id="0">
    <w:p w:rsidR="00D8097C" w:rsidRDefault="00D8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7C" w:rsidRDefault="00D8097C">
      <w:r>
        <w:rPr>
          <w:color w:val="000000"/>
        </w:rPr>
        <w:separator/>
      </w:r>
    </w:p>
  </w:footnote>
  <w:footnote w:type="continuationSeparator" w:id="0">
    <w:p w:rsidR="00D8097C" w:rsidRDefault="00D8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72CB"/>
    <w:rsid w:val="00087B12"/>
    <w:rsid w:val="008172CB"/>
    <w:rsid w:val="00D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4F710-3B3A-44CA-8558-8E4C3233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劉子安</cp:lastModifiedBy>
  <cp:revision>2</cp:revision>
  <dcterms:created xsi:type="dcterms:W3CDTF">2022-03-23T08:27:00Z</dcterms:created>
  <dcterms:modified xsi:type="dcterms:W3CDTF">2022-03-23T08:27:00Z</dcterms:modified>
</cp:coreProperties>
</file>