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FB2B0E">
            <w:pPr>
              <w:spacing w:line="720" w:lineRule="exact"/>
              <w:ind w:left="48" w:firstLine="23"/>
              <w:jc w:val="center"/>
              <w:rPr>
                <w:rFonts w:eastAsia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eastAsia="標楷體"/>
                <w:b/>
                <w:sz w:val="40"/>
                <w:szCs w:val="40"/>
              </w:rPr>
              <w:t>臺北市國民小學教育階段非學校型態實驗教育</w:t>
            </w:r>
            <w:r>
              <w:rPr>
                <w:rFonts w:eastAsia="標楷體"/>
                <w:b/>
                <w:sz w:val="40"/>
                <w:szCs w:val="40"/>
              </w:rPr>
              <w:br/>
            </w:r>
            <w:r>
              <w:rPr>
                <w:rFonts w:eastAsia="標楷體"/>
                <w:b/>
                <w:sz w:val="40"/>
                <w:szCs w:val="40"/>
              </w:rPr>
              <w:t>申請計畫書</w:t>
            </w:r>
          </w:p>
          <w:p w:rsidR="000C3BAA" w:rsidRDefault="00FB2B0E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t>【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/>
                <w:b/>
                <w:sz w:val="40"/>
                <w:szCs w:val="40"/>
              </w:rPr>
              <w:t>111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>
              <w:rPr>
                <w:rFonts w:eastAsia="標楷體"/>
                <w:b/>
                <w:color w:val="FF0000"/>
                <w:sz w:val="40"/>
                <w:szCs w:val="40"/>
              </w:rPr>
              <w:t>1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0C3BAA" w:rsidRDefault="000C3BAA">
      <w:pPr>
        <w:rPr>
          <w:rFonts w:eastAsia="標楷體"/>
          <w:b/>
          <w:sz w:val="28"/>
        </w:rPr>
      </w:pPr>
    </w:p>
    <w:p w:rsidR="000C3BAA" w:rsidRDefault="00FB2B0E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120645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3EDDB9" id="Rectangle 5" o:spid="_x0000_s1026" style="position:absolute;margin-left:1.8pt;margin-top:9.5pt;width:18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初次申請</w:t>
      </w:r>
    </w:p>
    <w:p w:rsidR="000C3BAA" w:rsidRDefault="00FB2B0E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26673</wp:posOffset>
                </wp:positionH>
                <wp:positionV relativeFrom="paragraph">
                  <wp:posOffset>122557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4DC4F1" id="Rectangle 6" o:spid="_x0000_s1026" style="position:absolute;margin-left:2.1pt;margin-top:9.65pt;width:18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賡續申請：</w:t>
      </w:r>
    </w:p>
    <w:p w:rsidR="000C3BAA" w:rsidRDefault="00FB2B0E">
      <w:pPr>
        <w:ind w:firstLine="48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曾申請通過之學年度：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學期至</w:t>
      </w:r>
    </w:p>
    <w:p w:rsidR="000C3BAA" w:rsidRDefault="00FB2B0E">
      <w:pPr>
        <w:ind w:firstLine="3684"/>
      </w:pP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學期。</w:t>
      </w:r>
    </w:p>
    <w:p w:rsidR="000C3BAA" w:rsidRDefault="00FB2B0E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申請人姓名：</w:t>
      </w:r>
    </w:p>
    <w:p w:rsidR="000C3BAA" w:rsidRDefault="00FB2B0E">
      <w:pPr>
        <w:spacing w:line="600" w:lineRule="exact"/>
        <w:ind w:left="1080" w:hanging="1080"/>
      </w:pPr>
      <w:r>
        <w:rPr>
          <w:rFonts w:eastAsia="標楷體"/>
          <w:sz w:val="36"/>
        </w:rPr>
        <w:t>（一）戶籍地址：</w:t>
      </w:r>
      <w:r>
        <w:rPr>
          <w:rFonts w:ascii="標楷體" w:eastAsia="標楷體" w:hAnsi="標楷體"/>
          <w:sz w:val="36"/>
        </w:rPr>
        <w:t>□□□□□□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0C3BAA" w:rsidRDefault="00FB2B0E">
      <w:pPr>
        <w:spacing w:line="600" w:lineRule="exact"/>
        <w:ind w:left="1080" w:hanging="1080"/>
      </w:pPr>
      <w:r>
        <w:rPr>
          <w:rFonts w:eastAsia="標楷體"/>
          <w:sz w:val="36"/>
        </w:rPr>
        <w:t>（二）</w:t>
      </w:r>
      <w:r>
        <w:rPr>
          <w:rFonts w:eastAsia="標楷體"/>
          <w:color w:val="FF0000"/>
          <w:sz w:val="36"/>
        </w:rPr>
        <w:t>通訊地址</w:t>
      </w:r>
      <w:r>
        <w:rPr>
          <w:rFonts w:eastAsia="標楷體"/>
          <w:sz w:val="36"/>
        </w:rPr>
        <w:t>：</w:t>
      </w:r>
      <w:r>
        <w:rPr>
          <w:rFonts w:ascii="標楷體" w:eastAsia="標楷體" w:hAnsi="標楷體"/>
          <w:sz w:val="36"/>
        </w:rPr>
        <w:t>□□□□□□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0C3BAA" w:rsidRDefault="00FB2B0E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（三）電話：</w:t>
      </w:r>
    </w:p>
    <w:p w:rsidR="000C3BAA" w:rsidRDefault="00FB2B0E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（四）Ｅ</w:t>
      </w:r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0C3BAA" w:rsidRDefault="000C3BAA">
      <w:pPr>
        <w:spacing w:line="440" w:lineRule="exact"/>
        <w:rPr>
          <w:rFonts w:eastAsia="標楷體"/>
          <w:sz w:val="36"/>
        </w:rPr>
      </w:pPr>
    </w:p>
    <w:p w:rsidR="000C3BAA" w:rsidRDefault="00FB2B0E">
      <w:pPr>
        <w:spacing w:line="360" w:lineRule="exact"/>
      </w:pPr>
      <w:r>
        <w:rPr>
          <w:rFonts w:eastAsia="標楷體"/>
          <w:b/>
          <w:bCs/>
          <w:sz w:val="36"/>
        </w:rPr>
        <w:t>實驗計畫名稱：＿＿＿＿＿＿的自學計畫</w:t>
      </w:r>
      <w:r>
        <w:rPr>
          <w:rFonts w:eastAsia="標楷體"/>
          <w:b/>
          <w:bCs/>
          <w:sz w:val="28"/>
          <w:szCs w:val="28"/>
        </w:rPr>
        <w:t>（可自行修改）</w:t>
      </w:r>
    </w:p>
    <w:p w:rsidR="000C3BAA" w:rsidRDefault="000C3BAA">
      <w:pPr>
        <w:spacing w:line="360" w:lineRule="exact"/>
        <w:rPr>
          <w:rFonts w:eastAsia="標楷體"/>
          <w:b/>
          <w:bCs/>
          <w:sz w:val="36"/>
        </w:rPr>
      </w:pPr>
    </w:p>
    <w:p w:rsidR="000C3BAA" w:rsidRDefault="00FB2B0E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0C3BAA" w:rsidRDefault="000C3BAA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95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1192"/>
        <w:gridCol w:w="4484"/>
        <w:gridCol w:w="2047"/>
      </w:tblGrid>
      <w:tr w:rsidR="000C3BAA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FB2B0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FB2B0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FB2B0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目前就讀學校（未來要就讀學校）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FB2B0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執行計畫年級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0C3BAA" w:rsidRDefault="000C3BAA">
      <w:pPr>
        <w:rPr>
          <w:rFonts w:eastAsia="標楷體"/>
          <w:sz w:val="28"/>
        </w:rPr>
      </w:pPr>
    </w:p>
    <w:p w:rsidR="000C3BAA" w:rsidRDefault="000C3BAA">
      <w:pPr>
        <w:rPr>
          <w:rFonts w:eastAsia="標楷體"/>
          <w:sz w:val="28"/>
        </w:rPr>
      </w:pPr>
    </w:p>
    <w:p w:rsidR="000C3BAA" w:rsidRDefault="00FB2B0E">
      <w:r>
        <w:rPr>
          <w:rFonts w:eastAsia="標楷體"/>
          <w:b/>
          <w:bCs/>
          <w:sz w:val="36"/>
        </w:rPr>
        <w:t>實驗期程：自</w:t>
      </w:r>
      <w:r>
        <w:rPr>
          <w:rFonts w:eastAsia="標楷體"/>
          <w:b/>
          <w:bCs/>
          <w:sz w:val="36"/>
        </w:rPr>
        <w:t>111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color w:val="FF0000"/>
          <w:sz w:val="36"/>
        </w:rPr>
        <w:t>1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bCs/>
          <w:sz w:val="36"/>
        </w:rPr>
        <w:t>學期</w:t>
      </w:r>
    </w:p>
    <w:p w:rsidR="000C3BAA" w:rsidRDefault="00FB2B0E">
      <w:pPr>
        <w:rPr>
          <w:rFonts w:eastAsia="標楷體"/>
          <w:b/>
          <w:bCs/>
          <w:sz w:val="36"/>
        </w:rPr>
        <w:sectPr w:rsidR="000C3BAA">
          <w:pgSz w:w="11907" w:h="16840"/>
          <w:pgMar w:top="851" w:right="1134" w:bottom="851" w:left="1134" w:header="720" w:footer="720" w:gutter="0"/>
          <w:cols w:space="720"/>
          <w:docGrid w:type="lines" w:linePitch="360"/>
        </w:sectPr>
      </w:pPr>
      <w:r>
        <w:rPr>
          <w:rFonts w:eastAsia="標楷體"/>
          <w:b/>
          <w:bCs/>
          <w:sz w:val="36"/>
        </w:rPr>
        <w:t>申請日期：</w:t>
      </w:r>
      <w:r>
        <w:rPr>
          <w:rFonts w:eastAsia="標楷體"/>
          <w:b/>
          <w:bCs/>
          <w:sz w:val="36"/>
        </w:rPr>
        <w:t xml:space="preserve"> 111</w:t>
      </w:r>
      <w:r>
        <w:rPr>
          <w:rFonts w:eastAsia="標楷體"/>
          <w:b/>
          <w:bCs/>
          <w:sz w:val="36"/>
        </w:rPr>
        <w:t>年</w:t>
      </w:r>
      <w:r>
        <w:rPr>
          <w:rFonts w:eastAsia="標楷體"/>
          <w:b/>
          <w:bCs/>
          <w:sz w:val="36"/>
        </w:rPr>
        <w:t>4</w:t>
      </w:r>
      <w:r>
        <w:rPr>
          <w:rFonts w:eastAsia="標楷體"/>
          <w:b/>
          <w:bCs/>
          <w:sz w:val="36"/>
        </w:rPr>
        <w:t>月</w:t>
      </w:r>
      <w:r>
        <w:rPr>
          <w:rFonts w:eastAsia="標楷體"/>
          <w:b/>
          <w:bCs/>
          <w:sz w:val="36"/>
        </w:rPr>
        <w:t xml:space="preserve">            </w:t>
      </w:r>
      <w:r>
        <w:rPr>
          <w:rFonts w:eastAsia="標楷體"/>
          <w:b/>
          <w:bCs/>
          <w:sz w:val="36"/>
        </w:rPr>
        <w:t>日</w:t>
      </w:r>
    </w:p>
    <w:p w:rsidR="000C3BAA" w:rsidRDefault="00FB2B0E">
      <w:pPr>
        <w:jc w:val="center"/>
      </w:pPr>
      <w:r>
        <w:rPr>
          <w:rFonts w:ascii="標楷體" w:eastAsia="標楷體" w:hAnsi="標楷體"/>
          <w:b/>
          <w:sz w:val="72"/>
          <w:szCs w:val="72"/>
        </w:rPr>
        <w:lastRenderedPageBreak/>
        <w:t>目</w:t>
      </w:r>
      <w:r>
        <w:rPr>
          <w:rFonts w:ascii="標楷體" w:eastAsia="標楷體" w:hAnsi="標楷體"/>
          <w:b/>
          <w:sz w:val="72"/>
          <w:szCs w:val="72"/>
        </w:rPr>
        <w:t xml:space="preserve">   </w:t>
      </w:r>
      <w:r>
        <w:rPr>
          <w:rFonts w:ascii="標楷體" w:eastAsia="標楷體" w:hAnsi="標楷體"/>
          <w:b/>
          <w:sz w:val="72"/>
          <w:szCs w:val="72"/>
        </w:rPr>
        <w:t>錄</w:t>
      </w:r>
    </w:p>
    <w:p w:rsidR="000C3BAA" w:rsidRDefault="000C3BA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right="278"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目的、教育方式及教學地點</w:t>
      </w:r>
      <w:r>
        <w:rPr>
          <w:rFonts w:ascii="標楷體" w:eastAsia="標楷體" w:hAnsi="標楷體"/>
          <w:sz w:val="36"/>
          <w:szCs w:val="36"/>
        </w:rPr>
        <w:t>……………………00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學生現況描述</w:t>
      </w:r>
      <w:r>
        <w:rPr>
          <w:rFonts w:ascii="標楷體" w:eastAsia="標楷體" w:hAnsi="標楷體"/>
          <w:sz w:val="36"/>
          <w:szCs w:val="36"/>
        </w:rPr>
        <w:t>……………………………………00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課程內容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0C3BAA" w:rsidRDefault="00FB2B0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學習科目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………………………………………00</w:t>
      </w:r>
    </w:p>
    <w:p w:rsidR="000C3BAA" w:rsidRDefault="00FB2B0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師資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……………………………………………00</w:t>
      </w:r>
    </w:p>
    <w:p w:rsidR="000C3BAA" w:rsidRDefault="00FB2B0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教材教法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………………………………………00</w:t>
      </w:r>
    </w:p>
    <w:p w:rsidR="000C3BAA" w:rsidRDefault="00FB2B0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學習評量方式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</w:pPr>
      <w:r>
        <w:rPr>
          <w:rFonts w:ascii="標楷體" w:eastAsia="標楷體" w:hAnsi="標楷體"/>
          <w:sz w:val="36"/>
          <w:szCs w:val="36"/>
        </w:rPr>
        <w:t>學習日課表</w:t>
      </w:r>
      <w:r>
        <w:rPr>
          <w:rFonts w:ascii="標楷體" w:eastAsia="標楷體" w:hAnsi="標楷體"/>
          <w:sz w:val="36"/>
          <w:szCs w:val="36"/>
        </w:rPr>
        <w:t>……………………………………</w:t>
      </w:r>
      <w:r>
        <w:rPr>
          <w:rFonts w:ascii="標楷體" w:eastAsia="標楷體" w:hAnsi="標楷體" w:cs="新細明體"/>
          <w:kern w:val="0"/>
          <w:sz w:val="36"/>
          <w:szCs w:val="36"/>
        </w:rPr>
        <w:t>…</w:t>
      </w:r>
      <w:r>
        <w:rPr>
          <w:rFonts w:ascii="標楷體" w:eastAsia="標楷體" w:hAnsi="標楷體"/>
          <w:sz w:val="36"/>
          <w:szCs w:val="36"/>
        </w:rPr>
        <w:t>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預計學習進度表</w:t>
      </w:r>
      <w:r>
        <w:rPr>
          <w:rFonts w:ascii="標楷體" w:eastAsia="標楷體" w:hAnsi="標楷體"/>
          <w:sz w:val="36"/>
          <w:szCs w:val="36"/>
        </w:rPr>
        <w:t>…………………………………00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教學資源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0C3BAA" w:rsidRDefault="00FB2B0E">
      <w:pPr>
        <w:numPr>
          <w:ilvl w:val="0"/>
          <w:numId w:val="1"/>
        </w:numPr>
        <w:tabs>
          <w:tab w:val="left" w:pos="-876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  <w:sectPr w:rsidR="000C3BAA">
          <w:pgSz w:w="11907" w:h="16840"/>
          <w:pgMar w:top="851" w:right="1347" w:bottom="851" w:left="1134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>預期成效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0C3BAA" w:rsidRDefault="00FB2B0E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一、目的及教育方式</w:t>
      </w:r>
    </w:p>
    <w:tbl>
      <w:tblPr>
        <w:tblW w:w="94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0C3BAA">
        <w:tblPrEx>
          <w:tblCellMar>
            <w:top w:w="0" w:type="dxa"/>
            <w:bottom w:w="0" w:type="dxa"/>
          </w:tblCellMar>
        </w:tblPrEx>
        <w:trPr>
          <w:trHeight w:val="70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一、目的（為什麼想要申請非學校型態實驗教育）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393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66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359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552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both"/>
            </w:pPr>
            <w:r>
              <w:rPr>
                <w:rFonts w:ascii="標楷體" w:eastAsia="標楷體" w:hAnsi="標楷體"/>
                <w:b/>
              </w:rPr>
              <w:t>三、教學地點（請簡要說明學生學習地點及環境）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3409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</w:tbl>
    <w:p w:rsidR="00000000" w:rsidRDefault="00FB2B0E">
      <w:pPr>
        <w:sectPr w:rsidR="00000000">
          <w:footerReference w:type="default" r:id="rId7"/>
          <w:pgSz w:w="11906" w:h="16838"/>
          <w:pgMar w:top="1079" w:right="1106" w:bottom="1079" w:left="1080" w:header="851" w:footer="992" w:gutter="0"/>
          <w:pgNumType w:fmt="numberInDash" w:start="1"/>
          <w:cols w:space="720"/>
          <w:docGrid w:type="lines" w:linePitch="441"/>
        </w:sectPr>
      </w:pPr>
    </w:p>
    <w:p w:rsidR="000C3BAA" w:rsidRDefault="00FB2B0E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二、學生現況描述</w:t>
      </w:r>
    </w:p>
    <w:p w:rsidR="000C3BAA" w:rsidRDefault="00FB2B0E">
      <w:pPr>
        <w:ind w:left="1799" w:hanging="17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95803" cy="3200400"/>
                <wp:effectExtent l="0" t="0" r="19047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0C3BAA" w:rsidRDefault="000C3BAA">
                            <w:pPr>
                              <w:jc w:val="center"/>
                            </w:pPr>
                          </w:p>
                          <w:p w:rsidR="000C3BAA" w:rsidRDefault="000C3BAA">
                            <w:pPr>
                              <w:jc w:val="center"/>
                            </w:pPr>
                          </w:p>
                          <w:p w:rsidR="000C3BAA" w:rsidRDefault="000C3BAA">
                            <w:pPr>
                              <w:jc w:val="center"/>
                            </w:pPr>
                          </w:p>
                          <w:p w:rsidR="000C3BAA" w:rsidRDefault="000C3BAA">
                            <w:pPr>
                              <w:jc w:val="center"/>
                            </w:pPr>
                          </w:p>
                          <w:p w:rsidR="000C3BAA" w:rsidRDefault="00FB2B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請放置學生生活個人照（清晰）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0;width:354pt;height:25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" strokeweight=".17625mm">
                <v:textbox>
                  <w:txbxContent>
                    <w:p w:rsidR="000C3BAA" w:rsidRDefault="000C3BAA">
                      <w:pPr>
                        <w:jc w:val="center"/>
                      </w:pPr>
                    </w:p>
                    <w:p w:rsidR="000C3BAA" w:rsidRDefault="000C3BAA">
                      <w:pPr>
                        <w:jc w:val="center"/>
                      </w:pPr>
                    </w:p>
                    <w:p w:rsidR="000C3BAA" w:rsidRDefault="000C3BAA">
                      <w:pPr>
                        <w:jc w:val="center"/>
                      </w:pPr>
                    </w:p>
                    <w:p w:rsidR="000C3BAA" w:rsidRDefault="000C3BAA">
                      <w:pPr>
                        <w:jc w:val="center"/>
                      </w:pPr>
                    </w:p>
                    <w:p w:rsidR="000C3BAA" w:rsidRDefault="00FB2B0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請放置學生生活個人照（清晰）</w:t>
                      </w:r>
                    </w:p>
                  </w:txbxContent>
                </v:textbox>
              </v:rect>
            </w:pict>
          </mc:Fallback>
        </mc:AlternateContent>
      </w:r>
    </w:p>
    <w:p w:rsidR="000C3BAA" w:rsidRDefault="000C3BA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0C3BAA" w:rsidRDefault="000C3BA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0C3BAA" w:rsidRDefault="000C3BA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0C3BAA" w:rsidRDefault="000C3BAA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0C3BAA" w:rsidRDefault="000C3BAA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0C3BAA" w:rsidRDefault="00FB2B0E">
      <w:pPr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  <w:p w:rsidR="000C3BAA" w:rsidRDefault="000C3BAA">
            <w:pPr>
              <w:rPr>
                <w:rFonts w:ascii="標楷體" w:eastAsia="標楷體" w:hAnsi="標楷體"/>
              </w:rPr>
            </w:pPr>
          </w:p>
        </w:tc>
      </w:tr>
    </w:tbl>
    <w:p w:rsidR="000C3BAA" w:rsidRDefault="00FB2B0E">
      <w:pPr>
        <w:pageBreakBefore/>
        <w:tabs>
          <w:tab w:val="left" w:pos="294"/>
        </w:tabs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三、課程內容</w:t>
      </w:r>
      <w:r>
        <w:rPr>
          <w:rFonts w:ascii="標楷體" w:eastAsia="標楷體" w:hAnsi="標楷體"/>
        </w:rPr>
        <w:t>（含學習科目、師資、教材教法、學習評量方式）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6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項目</w:t>
            </w:r>
          </w:p>
          <w:p w:rsidR="000C3BAA" w:rsidRDefault="00FB2B0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  <w:p w:rsidR="000C3BAA" w:rsidRDefault="00FB2B0E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（講述、討論、示範、探索體驗等等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</w:t>
            </w:r>
          </w:p>
          <w:p w:rsidR="000C3BAA" w:rsidRDefault="00FB2B0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方式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3BAA" w:rsidRDefault="000C3BAA">
      <w:pPr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0C3BAA" w:rsidRDefault="00FB2B0E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FB2B0E">
      <w:pPr>
        <w:tabs>
          <w:tab w:val="left" w:pos="294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四、學習日課表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302"/>
        <w:gridCol w:w="1379"/>
        <w:gridCol w:w="1379"/>
        <w:gridCol w:w="1244"/>
        <w:gridCol w:w="1244"/>
        <w:gridCol w:w="1152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  <w:p w:rsidR="000C3BAA" w:rsidRDefault="00FB2B0E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00:00-00:00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3BAA" w:rsidRDefault="000C3BAA">
      <w:pPr>
        <w:tabs>
          <w:tab w:val="left" w:pos="294"/>
        </w:tabs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0C3BAA" w:rsidRDefault="000C3BA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0C3BAA" w:rsidRDefault="00FB2B0E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  <w:sectPr w:rsidR="000C3BAA">
          <w:footerReference w:type="default" r:id="rId8"/>
          <w:pgSz w:w="11906" w:h="16838"/>
          <w:pgMar w:top="1079" w:right="1106" w:bottom="1079" w:left="1080" w:header="720" w:footer="720" w:gutter="0"/>
          <w:pgNumType w:fmt="numberInDash"/>
          <w:cols w:space="720"/>
          <w:docGrid w:type="lines" w:linePitch="513"/>
        </w:sect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FB2B0E">
      <w:pPr>
        <w:spacing w:line="600" w:lineRule="exact"/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五、預計學習進度表</w:t>
      </w:r>
      <w:r>
        <w:rPr>
          <w:rFonts w:ascii="標楷體" w:eastAsia="標楷體" w:hAnsi="標楷體"/>
          <w:szCs w:val="24"/>
        </w:rPr>
        <w:t>（請依據前項【</w:t>
      </w:r>
      <w:r>
        <w:rPr>
          <w:rFonts w:ascii="標楷體" w:eastAsia="標楷體" w:hAnsi="標楷體"/>
          <w:b/>
          <w:szCs w:val="24"/>
        </w:rPr>
        <w:t>三、課程內容</w:t>
      </w:r>
      <w:r>
        <w:rPr>
          <w:rFonts w:ascii="標楷體" w:eastAsia="標楷體" w:hAnsi="標楷體"/>
          <w:szCs w:val="24"/>
        </w:rPr>
        <w:t>】填寫）</w:t>
      </w:r>
    </w:p>
    <w:tbl>
      <w:tblPr>
        <w:tblW w:w="9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25"/>
        <w:gridCol w:w="767"/>
        <w:gridCol w:w="913"/>
        <w:gridCol w:w="960"/>
        <w:gridCol w:w="962"/>
        <w:gridCol w:w="929"/>
        <w:gridCol w:w="960"/>
        <w:gridCol w:w="960"/>
        <w:gridCol w:w="1080"/>
        <w:gridCol w:w="1080"/>
      </w:tblGrid>
      <w:tr w:rsidR="000C3BAA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7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84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各科教學進度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特色課程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00/00-</w:t>
            </w:r>
          </w:p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00/00-</w:t>
            </w:r>
          </w:p>
          <w:p w:rsidR="000C3BAA" w:rsidRDefault="00FB2B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BAA" w:rsidRDefault="000C3BAA">
            <w:pPr>
              <w:jc w:val="center"/>
              <w:rPr>
                <w:sz w:val="22"/>
              </w:rPr>
            </w:pPr>
          </w:p>
        </w:tc>
      </w:tr>
    </w:tbl>
    <w:p w:rsidR="000C3BAA" w:rsidRDefault="00FB2B0E">
      <w:pPr>
        <w:spacing w:line="600" w:lineRule="exact"/>
        <w:ind w:left="969" w:hanging="969"/>
        <w:jc w:val="center"/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FB2B0E">
      <w:pPr>
        <w:pageBreakBefore/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六、教學資源</w:t>
      </w:r>
    </w:p>
    <w:p w:rsidR="000C3BAA" w:rsidRDefault="00FB2B0E">
      <w:pPr>
        <w:spacing w:line="600" w:lineRule="exact"/>
        <w:ind w:left="538" w:hanging="53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一、請從家庭、社區、學校、社會等各面向，包含軟體、硬體、人力資源</w:t>
      </w:r>
      <w:r>
        <w:rPr>
          <w:rFonts w:ascii="標楷體" w:eastAsia="標楷體" w:hAnsi="標楷體"/>
          <w:b/>
          <w:sz w:val="28"/>
          <w:szCs w:val="28"/>
        </w:rPr>
        <w:t>……</w:t>
      </w:r>
      <w:r>
        <w:rPr>
          <w:rFonts w:ascii="標楷體" w:eastAsia="標楷體" w:hAnsi="標楷體"/>
          <w:b/>
          <w:sz w:val="28"/>
          <w:szCs w:val="28"/>
        </w:rPr>
        <w:t>等，逐項條列將運用之教學資源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957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身心障礙</w:t>
            </w:r>
          </w:p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無則免填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；如有，應予載明。</w:t>
            </w:r>
          </w:p>
          <w:p w:rsidR="000C3BAA" w:rsidRDefault="00FB2B0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鑑定障礙類別：</w:t>
            </w:r>
          </w:p>
          <w:p w:rsidR="000C3BAA" w:rsidRDefault="00FB2B0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0C3BAA" w:rsidRDefault="00FB2B0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  <w:sectPr w:rsidR="000C3BAA">
          <w:footerReference w:type="default" r:id="rId9"/>
          <w:pgSz w:w="11907" w:h="16840"/>
          <w:pgMar w:top="851" w:right="1347" w:bottom="851" w:left="1134" w:header="720" w:footer="720" w:gutter="0"/>
          <w:cols w:space="720"/>
          <w:docGrid w:type="lines" w:linePitch="416"/>
        </w:sect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FB2B0E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七、預期成效</w:t>
      </w:r>
    </w:p>
    <w:p w:rsidR="000C3BAA" w:rsidRDefault="00FB2B0E">
      <w:pPr>
        <w:spacing w:line="600" w:lineRule="exact"/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（各科目之教學所期望達成之成效及標準）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651"/>
      </w:tblGrid>
      <w:tr w:rsidR="000C3BA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40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AA" w:rsidRDefault="000C3B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3BAA" w:rsidRDefault="00FB2B0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0C3BA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0C3BAA" w:rsidRDefault="000C3BA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0C3BAA" w:rsidRDefault="00FB2B0E">
      <w:pPr>
        <w:pageBreakBefore/>
        <w:ind w:left="969" w:hanging="969"/>
        <w:jc w:val="center"/>
      </w:pPr>
      <w:r>
        <w:rPr>
          <w:rFonts w:ascii="標楷體" w:eastAsia="標楷體" w:hAnsi="標楷體"/>
          <w:b/>
          <w:sz w:val="52"/>
          <w:szCs w:val="52"/>
        </w:rPr>
        <w:lastRenderedPageBreak/>
        <w:t>八、附件</w:t>
      </w:r>
    </w:p>
    <w:p w:rsidR="000C3BAA" w:rsidRDefault="00FB2B0E">
      <w:pPr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：教學人員名冊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88"/>
      </w:tblGrid>
      <w:tr w:rsidR="000C3BA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BAA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FB2B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BAA" w:rsidRDefault="000C3B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3BAA" w:rsidRDefault="00FB2B0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（倘表格不足，可自行增列。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0C3BAA" w:rsidRDefault="00FB2B0E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lastRenderedPageBreak/>
        <w:t>另附教學人員學經歷證明文件影本</w:t>
      </w:r>
    </w:p>
    <w:p w:rsidR="000C3BAA" w:rsidRDefault="00FB2B0E">
      <w:pPr>
        <w:tabs>
          <w:tab w:val="left" w:pos="294"/>
        </w:tabs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：教學環境之照片</w:t>
      </w:r>
      <w:r>
        <w:rPr>
          <w:rFonts w:ascii="標楷體" w:eastAsia="標楷體" w:hAnsi="標楷體"/>
          <w:sz w:val="28"/>
          <w:szCs w:val="28"/>
        </w:rPr>
        <w:t>（至少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張）</w:t>
      </w:r>
    </w:p>
    <w:p w:rsidR="000C3BAA" w:rsidRDefault="00FB2B0E">
      <w:pPr>
        <w:spacing w:line="600" w:lineRule="exact"/>
        <w:ind w:left="830" w:hanging="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114300</wp:posOffset>
                </wp:positionV>
                <wp:extent cx="5181603" cy="3886200"/>
                <wp:effectExtent l="0" t="0" r="19047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2BC9129" id="Rectangle 8" o:spid="_x0000_s1026" style="position:absolute;margin-left:30pt;margin-top:9pt;width:408pt;height:3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" strokeweight=".26467mm">
                <v:textbox inset="0,0,0,0"/>
              </v:rect>
            </w:pict>
          </mc:Fallback>
        </mc:AlternateContent>
      </w: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FB2B0E">
      <w:pPr>
        <w:tabs>
          <w:tab w:val="left" w:pos="294"/>
        </w:tabs>
        <w:ind w:left="1247" w:hanging="1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263520</wp:posOffset>
                </wp:positionV>
                <wp:extent cx="5181603" cy="3886200"/>
                <wp:effectExtent l="0" t="0" r="19047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61ED8D" id="Rectangle 9" o:spid="_x0000_s1026" style="position:absolute;margin-left:30pt;margin-top:20.75pt;width:408pt;height:30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" strokeweight=".26467mm">
                <v:textbox inset="0,0,0,0"/>
              </v:rect>
            </w:pict>
          </mc:Fallback>
        </mc:AlternateContent>
      </w: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0C3BAA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0C3BAA" w:rsidRDefault="00FB2B0E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lastRenderedPageBreak/>
        <w:t>附件</w:t>
      </w:r>
      <w:r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：學生戶口名簿影本或三個月內戶籍謄本</w:t>
      </w:r>
      <w:r>
        <w:rPr>
          <w:rFonts w:ascii="標楷體" w:eastAsia="標楷體" w:hAnsi="標楷體"/>
          <w:b/>
          <w:sz w:val="32"/>
          <w:szCs w:val="32"/>
        </w:rPr>
        <w:t>（詳細記事）</w:t>
      </w:r>
    </w:p>
    <w:p w:rsidR="000C3BAA" w:rsidRDefault="000C3BAA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0C3BAA" w:rsidRDefault="000C3BAA">
      <w:pPr>
        <w:spacing w:line="360" w:lineRule="exact"/>
        <w:rPr>
          <w:rFonts w:eastAsia="標楷體"/>
          <w:b/>
          <w:sz w:val="32"/>
          <w:szCs w:val="32"/>
        </w:rPr>
      </w:pPr>
    </w:p>
    <w:p w:rsidR="000C3BAA" w:rsidRDefault="000C3BAA">
      <w:pPr>
        <w:spacing w:line="360" w:lineRule="exact"/>
        <w:rPr>
          <w:rFonts w:eastAsia="標楷體"/>
          <w:b/>
          <w:sz w:val="32"/>
          <w:szCs w:val="32"/>
        </w:rPr>
      </w:pPr>
    </w:p>
    <w:sectPr w:rsidR="000C3BAA">
      <w:footerReference w:type="default" r:id="rId10"/>
      <w:pgSz w:w="11907" w:h="16840"/>
      <w:pgMar w:top="851" w:right="1347" w:bottom="709" w:left="1134" w:header="720" w:footer="720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0E" w:rsidRDefault="00FB2B0E">
      <w:r>
        <w:separator/>
      </w:r>
    </w:p>
  </w:endnote>
  <w:endnote w:type="continuationSeparator" w:id="0">
    <w:p w:rsidR="00FB2B0E" w:rsidRDefault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V Bol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9" w:rsidRDefault="00FB2B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E7EB9" w:rsidRDefault="00FB2B0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2451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284.75pt;margin-top:-.1pt;width:16.65pt;height:1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" filled="f" stroked="f">
              <v:textbox style="mso-fit-shape-to-text:t" inset="0,0,0,0">
                <w:txbxContent>
                  <w:p w:rsidR="009E7EB9" w:rsidRDefault="00FB2B0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2451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9" w:rsidRDefault="00FB2B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E7EB9" w:rsidRDefault="00FB2B0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2451">
                            <w:rPr>
                              <w:rStyle w:val="a5"/>
                              <w:noProof/>
                            </w:rPr>
                            <w:t>- 5 -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284.75pt;margin-top:-.1pt;width:16.65pt;height:11.4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" filled="f" stroked="f">
              <v:textbox style="mso-fit-shape-to-text:t" inset="0,0,0,0">
                <w:txbxContent>
                  <w:p w:rsidR="009E7EB9" w:rsidRDefault="00FB2B0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2451">
                      <w:rPr>
                        <w:rStyle w:val="a5"/>
                        <w:noProof/>
                      </w:rPr>
                      <w:t>- 5 -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9" w:rsidRDefault="00FB2B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E7EB9" w:rsidRDefault="00FB2B0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2451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284.75pt;margin-top:-.1pt;width:5.05pt;height:11.4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EDdNT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9E7EB9" w:rsidRDefault="00FB2B0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2451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9" w:rsidRDefault="00FB2B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E7EB9" w:rsidRDefault="00FB2B0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2451">
                            <w:rPr>
                              <w:rStyle w:val="a5"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0" type="#_x0000_t202" style="position:absolute;margin-left:284.75pt;margin-top:-.1pt;width:5.05pt;height:11.4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0k+Vk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9E7EB9" w:rsidRDefault="00FB2B0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2451">
                      <w:rPr>
                        <w:rStyle w:val="a5"/>
                        <w:noProof/>
                      </w:rPr>
                      <w:t>11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0E" w:rsidRDefault="00FB2B0E">
      <w:r>
        <w:rPr>
          <w:color w:val="000000"/>
        </w:rPr>
        <w:separator/>
      </w:r>
    </w:p>
  </w:footnote>
  <w:footnote w:type="continuationSeparator" w:id="0">
    <w:p w:rsidR="00FB2B0E" w:rsidRDefault="00F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2B1"/>
    <w:multiLevelType w:val="multilevel"/>
    <w:tmpl w:val="A0D81130"/>
    <w:lvl w:ilvl="0">
      <w:start w:val="1"/>
      <w:numFmt w:val="taiwaneseCountingThousand"/>
      <w:lvlText w:val="(%1)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5E6B0811"/>
    <w:multiLevelType w:val="multilevel"/>
    <w:tmpl w:val="511ADE00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3BAA"/>
    <w:rsid w:val="000C3BAA"/>
    <w:rsid w:val="004E2451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14D3DB-55B5-48A1-B5A4-4A5231D0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劉子安</cp:lastModifiedBy>
  <cp:revision>2</cp:revision>
  <cp:lastPrinted>2012-02-16T10:15:00Z</cp:lastPrinted>
  <dcterms:created xsi:type="dcterms:W3CDTF">2022-03-23T08:29:00Z</dcterms:created>
  <dcterms:modified xsi:type="dcterms:W3CDTF">2022-03-23T08:29:00Z</dcterms:modified>
</cp:coreProperties>
</file>