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B" w:rsidRDefault="0014302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111</w:t>
      </w:r>
      <w:r>
        <w:rPr>
          <w:rFonts w:ascii="標楷體" w:eastAsia="標楷體" w:hAnsi="標楷體"/>
          <w:sz w:val="32"/>
        </w:rPr>
        <w:t>學年度公立國民中學學區劃分及調整提案表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2333"/>
        <w:gridCol w:w="1975"/>
        <w:gridCol w:w="3646"/>
      </w:tblGrid>
      <w:tr w:rsidR="00E87C0B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原屬學區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7C0B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里別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建議學區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7C0B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鄰別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提案單位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0B" w:rsidRDefault="00E87C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143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建議調整區域鄰里學校相關位置分布圖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cantSplit/>
          <w:trHeight w:val="425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提案說明</w:t>
            </w:r>
          </w:p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請對於建議調整之里、鄰周遭交通及社區發展情形略做敘述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  <w:p w:rsidR="00E87C0B" w:rsidRDefault="00E87C0B">
            <w:pPr>
              <w:rPr>
                <w:rFonts w:ascii="標楷體" w:eastAsia="標楷體" w:hAnsi="標楷體"/>
              </w:rPr>
            </w:pP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經里民大會、基層建設座談會或里鄰工作會報決議通過</w:t>
            </w:r>
          </w:p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經區務會議決議通過</w:t>
            </w:r>
          </w:p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經校務會議決議通過</w:t>
            </w:r>
          </w:p>
        </w:tc>
      </w:tr>
    </w:tbl>
    <w:p w:rsidR="00E87C0B" w:rsidRDefault="001430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提案日期：</w:t>
      </w:r>
    </w:p>
    <w:p w:rsidR="00E87C0B" w:rsidRDefault="00E87C0B">
      <w:pPr>
        <w:rPr>
          <w:rFonts w:ascii="標楷體" w:eastAsia="標楷體" w:hAnsi="標楷體"/>
        </w:rPr>
      </w:pPr>
    </w:p>
    <w:p w:rsidR="00E87C0B" w:rsidRDefault="001430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承辦人簽章：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單位主管簽章：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首長簽章：</w:t>
      </w:r>
    </w:p>
    <w:p w:rsidR="00E87C0B" w:rsidRDefault="00143024"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                                       </w:t>
      </w:r>
      <w:r>
        <w:t xml:space="preserve">           </w:t>
      </w:r>
    </w:p>
    <w:p w:rsidR="00E87C0B" w:rsidRDefault="00E87C0B"/>
    <w:p w:rsidR="00E87C0B" w:rsidRDefault="00143024">
      <w:pPr>
        <w:jc w:val="center"/>
      </w:pPr>
      <w:r>
        <w:rPr>
          <w:rFonts w:ascii="標楷體" w:eastAsia="標楷體" w:hAnsi="標楷體"/>
          <w:spacing w:val="2"/>
          <w:w w:val="86"/>
          <w:kern w:val="0"/>
          <w:sz w:val="32"/>
        </w:rPr>
        <w:lastRenderedPageBreak/>
        <w:t>臺北市</w:t>
      </w:r>
      <w:r>
        <w:rPr>
          <w:rFonts w:ascii="標楷體" w:eastAsia="標楷體" w:hAnsi="標楷體"/>
          <w:spacing w:val="2"/>
          <w:w w:val="86"/>
          <w:kern w:val="0"/>
          <w:sz w:val="32"/>
        </w:rPr>
        <w:t>111</w:t>
      </w:r>
      <w:r>
        <w:rPr>
          <w:rFonts w:ascii="標楷體" w:eastAsia="標楷體" w:hAnsi="標楷體"/>
          <w:spacing w:val="2"/>
          <w:w w:val="86"/>
          <w:kern w:val="0"/>
          <w:sz w:val="32"/>
        </w:rPr>
        <w:t>學年度公立國民中學學區劃分及調整提案表（區公所使用</w:t>
      </w:r>
      <w:r>
        <w:rPr>
          <w:rFonts w:ascii="標楷體" w:eastAsia="標楷體" w:hAnsi="標楷體"/>
          <w:spacing w:val="-33"/>
          <w:w w:val="86"/>
          <w:kern w:val="0"/>
          <w:sz w:val="32"/>
        </w:rPr>
        <w:t>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410"/>
        <w:gridCol w:w="8"/>
        <w:gridCol w:w="1193"/>
        <w:gridCol w:w="1075"/>
        <w:gridCol w:w="3856"/>
      </w:tblGrid>
      <w:tr w:rsidR="00E87C0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r>
              <w:rPr>
                <w:rFonts w:ascii="標楷體" w:eastAsia="標楷體" w:hAnsi="標楷體"/>
                <w:kern w:val="0"/>
              </w:rPr>
              <w:t>行政區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r>
              <w:rPr>
                <w:rFonts w:ascii="標楷體" w:eastAsia="標楷體" w:hAnsi="標楷體"/>
              </w:rPr>
              <w:t>里鄰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原屬學區</w:t>
            </w:r>
          </w:p>
        </w:tc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center"/>
            </w:pPr>
            <w:r>
              <w:rPr>
                <w:rFonts w:ascii="標楷體" w:eastAsia="標楷體" w:hAnsi="標楷體"/>
              </w:rPr>
              <w:t>原學區學校各項資訊（若兩校以上，請分別敘明）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pPr>
              <w:jc w:val="both"/>
            </w:pPr>
            <w:r>
              <w:rPr>
                <w:rFonts w:ascii="標楷體" w:eastAsia="標楷體" w:hAnsi="標楷體"/>
              </w:rPr>
              <w:t>校名：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</w:pPr>
            <w:r>
              <w:rPr>
                <w:rFonts w:ascii="標楷體" w:eastAsia="標楷體" w:hAnsi="標楷體"/>
              </w:rPr>
              <w:t>里（鄰）至該校距離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</w:pPr>
            <w:r>
              <w:rPr>
                <w:rFonts w:ascii="標楷體" w:eastAsia="標楷體" w:hAnsi="標楷體"/>
              </w:rPr>
              <w:t>通學方式及預估時間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公車：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捷運：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開車：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步行：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</w:pPr>
            <w:r>
              <w:rPr>
                <w:rFonts w:ascii="標楷體" w:eastAsia="標楷體" w:hAnsi="標楷體"/>
              </w:rPr>
              <w:t>交通安全評估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交管人員指揮：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天橋或地下道：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人行步道：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</w:pPr>
            <w:r>
              <w:rPr>
                <w:rFonts w:ascii="標楷體" w:eastAsia="標楷體" w:hAnsi="標楷體"/>
              </w:rPr>
              <w:t>建議學區</w:t>
            </w:r>
          </w:p>
        </w:tc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建議學區學校各項資訊（若兩校以上，請分別敘明）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校名：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里（鄰）至該校距離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ind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通學方式及預估時間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公車：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捷運：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開車：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步行：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E87C0B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0B" w:rsidRDefault="00143024">
            <w:pPr>
              <w:ind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交通安全評估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交管人員指揮：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天橋或地下道：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人行步道：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（請敘明路名）</w:t>
            </w:r>
          </w:p>
          <w:p w:rsidR="00E87C0B" w:rsidRDefault="0014302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E87C0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經里民大會、基層建設座談會或里鄰工作會報決議通過</w:t>
            </w:r>
          </w:p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經區務會議決議通過</w:t>
            </w:r>
          </w:p>
          <w:p w:rsidR="00E87C0B" w:rsidRDefault="00143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經校務會議決議通過</w:t>
            </w:r>
          </w:p>
        </w:tc>
      </w:tr>
    </w:tbl>
    <w:p w:rsidR="00E87C0B" w:rsidRDefault="001430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提案日期：</w:t>
      </w:r>
    </w:p>
    <w:p w:rsidR="00E87C0B" w:rsidRDefault="00E87C0B">
      <w:pPr>
        <w:rPr>
          <w:rFonts w:ascii="標楷體" w:eastAsia="標楷體" w:hAnsi="標楷體"/>
        </w:rPr>
      </w:pPr>
    </w:p>
    <w:p w:rsidR="00E87C0B" w:rsidRDefault="001430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承辦人簽章：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單位主管簽章：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首長簽章：</w:t>
      </w:r>
    </w:p>
    <w:p w:rsidR="00E87C0B" w:rsidRDefault="00143024"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                                       </w:t>
      </w:r>
      <w:r>
        <w:t xml:space="preserve">           </w:t>
      </w:r>
    </w:p>
    <w:p w:rsidR="00E87C0B" w:rsidRDefault="00E87C0B"/>
    <w:sectPr w:rsidR="00E87C0B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24" w:rsidRDefault="00143024">
      <w:r>
        <w:separator/>
      </w:r>
    </w:p>
  </w:endnote>
  <w:endnote w:type="continuationSeparator" w:id="0">
    <w:p w:rsidR="00143024" w:rsidRDefault="0014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24" w:rsidRDefault="00143024">
      <w:r>
        <w:rPr>
          <w:color w:val="000000"/>
        </w:rPr>
        <w:separator/>
      </w:r>
    </w:p>
  </w:footnote>
  <w:footnote w:type="continuationSeparator" w:id="0">
    <w:p w:rsidR="00143024" w:rsidRDefault="0014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7C0B"/>
    <w:rsid w:val="00143024"/>
    <w:rsid w:val="006D378D"/>
    <w:rsid w:val="00E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9D523-8888-40C8-AD9C-821ABCA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臺北市九十四學年度公立國民中學學區劃分及調整提案表</dc:title>
  <dc:subject/>
  <dc:creator>USER</dc:creator>
  <cp:lastModifiedBy>劉子安</cp:lastModifiedBy>
  <cp:revision>2</cp:revision>
  <dcterms:created xsi:type="dcterms:W3CDTF">2021-10-28T00:16:00Z</dcterms:created>
  <dcterms:modified xsi:type="dcterms:W3CDTF">2021-10-28T00:16:00Z</dcterms:modified>
</cp:coreProperties>
</file>