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E0" w:rsidRDefault="000F5B0E">
      <w:pPr>
        <w:pStyle w:val="Standard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28"/>
          <w:szCs w:val="28"/>
        </w:rPr>
        <w:t>臺北市國民小學退休校長協會關懷急難學童申請表</w:t>
      </w:r>
    </w:p>
    <w:p w:rsidR="00A422E0" w:rsidRDefault="000F5B0E">
      <w:pPr>
        <w:pStyle w:val="Standard"/>
        <w:jc w:val="righ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           110</w:t>
      </w:r>
      <w:r>
        <w:rPr>
          <w:rFonts w:ascii="標楷體" w:eastAsia="標楷體" w:hAnsi="標楷體"/>
          <w:b/>
          <w:bCs/>
          <w:sz w:val="28"/>
          <w:szCs w:val="28"/>
        </w:rPr>
        <w:t>年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sz w:val="28"/>
          <w:szCs w:val="28"/>
        </w:rPr>
        <w:t>月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sz w:val="28"/>
          <w:szCs w:val="28"/>
        </w:rPr>
        <w:t>日</w:t>
      </w:r>
    </w:p>
    <w:tbl>
      <w:tblPr>
        <w:tblW w:w="94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3060"/>
        <w:gridCol w:w="900"/>
        <w:gridCol w:w="3481"/>
      </w:tblGrid>
      <w:tr w:rsidR="00A422E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2E0" w:rsidRDefault="000F5B0E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就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校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2E0" w:rsidRDefault="000F5B0E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A422E0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2E0" w:rsidRDefault="000F5B0E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2E0" w:rsidRDefault="00A422E0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2E0" w:rsidRDefault="000F5B0E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性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2E0" w:rsidRDefault="00A422E0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422E0">
        <w:tblPrEx>
          <w:tblCellMar>
            <w:top w:w="0" w:type="dxa"/>
            <w:bottom w:w="0" w:type="dxa"/>
          </w:tblCellMar>
        </w:tblPrEx>
        <w:trPr>
          <w:trHeight w:val="320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2E0" w:rsidRDefault="000F5B0E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難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況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2E0" w:rsidRDefault="00A422E0">
            <w:pPr>
              <w:pStyle w:val="Standard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422E0">
        <w:tblPrEx>
          <w:tblCellMar>
            <w:top w:w="0" w:type="dxa"/>
            <w:bottom w:w="0" w:type="dxa"/>
          </w:tblCellMar>
        </w:tblPrEx>
        <w:trPr>
          <w:trHeight w:val="339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2E0" w:rsidRDefault="000F5B0E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家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庭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概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況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2E0" w:rsidRDefault="00A422E0">
            <w:pPr>
              <w:pStyle w:val="Standard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422E0">
        <w:tblPrEx>
          <w:tblCellMar>
            <w:top w:w="0" w:type="dxa"/>
            <w:bottom w:w="0" w:type="dxa"/>
          </w:tblCellMar>
        </w:tblPrEx>
        <w:trPr>
          <w:trHeight w:val="25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2E0" w:rsidRDefault="000F5B0E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是否領有其他救濟或補助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2E0" w:rsidRDefault="000F5B0E">
            <w:pPr>
              <w:pStyle w:val="Standard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）無</w:t>
            </w:r>
          </w:p>
          <w:p w:rsidR="00A422E0" w:rsidRDefault="000F5B0E">
            <w:pPr>
              <w:pStyle w:val="Standard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）有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領有（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）</w:t>
            </w:r>
          </w:p>
          <w:p w:rsidR="00A422E0" w:rsidRDefault="000F5B0E">
            <w:pPr>
              <w:pStyle w:val="Standard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之救濟或補助。</w:t>
            </w:r>
          </w:p>
        </w:tc>
      </w:tr>
    </w:tbl>
    <w:p w:rsidR="00A422E0" w:rsidRDefault="00A422E0">
      <w:pPr>
        <w:pStyle w:val="Standard"/>
        <w:rPr>
          <w:rFonts w:ascii="標楷體" w:eastAsia="標楷體" w:hAnsi="標楷體"/>
          <w:b/>
          <w:bCs/>
          <w:sz w:val="28"/>
          <w:szCs w:val="28"/>
        </w:rPr>
      </w:pPr>
    </w:p>
    <w:p w:rsidR="00A422E0" w:rsidRDefault="000F5B0E">
      <w:pPr>
        <w:pStyle w:val="Standard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級任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　承辦人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　主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</w:rPr>
        <w:t>任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　校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</w:rPr>
        <w:t>長</w:t>
      </w:r>
    </w:p>
    <w:p w:rsidR="00A422E0" w:rsidRDefault="00A422E0">
      <w:pPr>
        <w:pStyle w:val="Textbody"/>
        <w:jc w:val="center"/>
      </w:pPr>
    </w:p>
    <w:p w:rsidR="00A422E0" w:rsidRDefault="000F5B0E">
      <w:pPr>
        <w:pStyle w:val="Textbody"/>
        <w:jc w:val="center"/>
      </w:pPr>
      <w:r>
        <w:rPr>
          <w:rFonts w:ascii="標楷體" w:eastAsia="標楷體" w:hAnsi="標楷體"/>
          <w:b/>
          <w:bCs/>
          <w:color w:val="FF0000"/>
          <w:sz w:val="28"/>
          <w:szCs w:val="28"/>
        </w:rPr>
        <w:t>本申請表請老師了解學生家庭狀況後詳細代填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謝謝！</w:t>
      </w:r>
    </w:p>
    <w:p w:rsidR="00A422E0" w:rsidRDefault="000F5B0E">
      <w:pPr>
        <w:pStyle w:val="Textbody"/>
        <w:jc w:val="center"/>
      </w:pPr>
      <w:r>
        <w:rPr>
          <w:rFonts w:ascii="標楷體" w:eastAsia="標楷體" w:hAnsi="標楷體"/>
          <w:b/>
          <w:bCs/>
          <w:color w:val="FF0000"/>
          <w:sz w:val="28"/>
          <w:szCs w:val="28"/>
        </w:rPr>
        <w:t>請不要交給家長填寫</w:t>
      </w:r>
    </w:p>
    <w:sectPr w:rsidR="00A422E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0E" w:rsidRDefault="000F5B0E">
      <w:r>
        <w:separator/>
      </w:r>
    </w:p>
  </w:endnote>
  <w:endnote w:type="continuationSeparator" w:id="0">
    <w:p w:rsidR="000F5B0E" w:rsidRDefault="000F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0E" w:rsidRDefault="000F5B0E">
      <w:r>
        <w:rPr>
          <w:color w:val="000000"/>
        </w:rPr>
        <w:separator/>
      </w:r>
    </w:p>
  </w:footnote>
  <w:footnote w:type="continuationSeparator" w:id="0">
    <w:p w:rsidR="000F5B0E" w:rsidRDefault="000F5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422E0"/>
    <w:rsid w:val="000F5B0E"/>
    <w:rsid w:val="009D5758"/>
    <w:rsid w:val="00A422E0"/>
    <w:rsid w:val="00A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C6993E-5FCC-4AE7-8849-999DF36B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臺北市國民小學退休校長協會關懷急難學童申請表</dc:title>
  <dc:creator>dd</dc:creator>
  <cp:lastModifiedBy>劉子安</cp:lastModifiedBy>
  <cp:revision>2</cp:revision>
  <dcterms:created xsi:type="dcterms:W3CDTF">2021-10-04T07:58:00Z</dcterms:created>
  <dcterms:modified xsi:type="dcterms:W3CDTF">2021-10-04T07:58:00Z</dcterms:modified>
</cp:coreProperties>
</file>