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D8" w:rsidRDefault="00196043">
      <w:pPr>
        <w:jc w:val="center"/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家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長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需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求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表</w:t>
      </w:r>
    </w:p>
    <w:tbl>
      <w:tblPr>
        <w:tblW w:w="9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36"/>
      </w:tblGrid>
      <w:tr w:rsidR="004559D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196043">
            <w:pPr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1960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需要學校協助事項</w:t>
            </w:r>
          </w:p>
          <w:p w:rsidR="004559D8" w:rsidRDefault="00196043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color w:val="FF0000"/>
                <w:szCs w:val="24"/>
              </w:rPr>
              <w:t>（身心障礙學生之需求，應予載明，若無需求也請寫「無」並簽名）</w:t>
            </w:r>
          </w:p>
        </w:tc>
      </w:tr>
      <w:tr w:rsidR="004559D8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4559D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9D8" w:rsidRDefault="004559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4559D8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4559D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9D8" w:rsidRDefault="004559D8">
            <w:pPr>
              <w:spacing w:line="0" w:lineRule="atLeast"/>
              <w:ind w:left="228" w:hanging="235"/>
              <w:rPr>
                <w:rFonts w:ascii="標楷體" w:eastAsia="標楷體" w:hAnsi="標楷體"/>
              </w:rPr>
            </w:pPr>
          </w:p>
        </w:tc>
      </w:tr>
      <w:tr w:rsidR="004559D8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4559D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9D8" w:rsidRDefault="004559D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559D8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4559D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9D8" w:rsidRDefault="004559D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559D8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4559D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9D8" w:rsidRDefault="004559D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559D8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4559D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9D8" w:rsidRDefault="004559D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559D8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4559D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9D8" w:rsidRDefault="004559D8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559D8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9D8" w:rsidRDefault="004559D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9D8" w:rsidRDefault="004559D8">
            <w:pPr>
              <w:spacing w:line="0" w:lineRule="atLeast"/>
              <w:ind w:left="240" w:right="113" w:hanging="240"/>
              <w:rPr>
                <w:rFonts w:ascii="標楷體" w:eastAsia="標楷體" w:hAnsi="標楷體"/>
              </w:rPr>
            </w:pPr>
          </w:p>
        </w:tc>
      </w:tr>
    </w:tbl>
    <w:p w:rsidR="004559D8" w:rsidRDefault="004559D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4559D8" w:rsidRDefault="004559D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4559D8" w:rsidRDefault="004559D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4559D8" w:rsidRDefault="004559D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4559D8" w:rsidRDefault="0019604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家長：</w:t>
      </w:r>
      <w:r>
        <w:rPr>
          <w:rFonts w:ascii="標楷體" w:eastAsia="標楷體" w:hAnsi="標楷體"/>
          <w:sz w:val="32"/>
          <w:szCs w:val="32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>（簽名）</w:t>
      </w:r>
    </w:p>
    <w:p w:rsidR="004559D8" w:rsidRDefault="004559D8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4559D8" w:rsidRDefault="0019604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（請掃描或拍照，將檔案合併至計畫書一併上傳。）</w:t>
      </w:r>
    </w:p>
    <w:p w:rsidR="004559D8" w:rsidRDefault="004559D8"/>
    <w:sectPr w:rsidR="004559D8">
      <w:pgSz w:w="11906" w:h="16838"/>
      <w:pgMar w:top="1440" w:right="1077" w:bottom="1440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43" w:rsidRDefault="00196043">
      <w:r>
        <w:separator/>
      </w:r>
    </w:p>
  </w:endnote>
  <w:endnote w:type="continuationSeparator" w:id="0">
    <w:p w:rsidR="00196043" w:rsidRDefault="001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43" w:rsidRDefault="00196043">
      <w:r>
        <w:rPr>
          <w:color w:val="000000"/>
        </w:rPr>
        <w:separator/>
      </w:r>
    </w:p>
  </w:footnote>
  <w:footnote w:type="continuationSeparator" w:id="0">
    <w:p w:rsidR="00196043" w:rsidRDefault="0019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59D8"/>
    <w:rsid w:val="00196043"/>
    <w:rsid w:val="004559D8"/>
    <w:rsid w:val="00A1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FE9619-06C3-4918-A828-232B21D8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2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14281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28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1428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劉子安</cp:lastModifiedBy>
  <cp:revision>2</cp:revision>
  <dcterms:created xsi:type="dcterms:W3CDTF">2021-09-11T07:47:00Z</dcterms:created>
  <dcterms:modified xsi:type="dcterms:W3CDTF">2021-09-11T07:47:00Z</dcterms:modified>
</cp:coreProperties>
</file>